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09D" w:rsidRPr="009F3B80" w:rsidRDefault="00B5609D" w:rsidP="009F3B80">
      <w:pPr>
        <w:tabs>
          <w:tab w:val="left" w:pos="330"/>
          <w:tab w:val="center" w:pos="5102"/>
          <w:tab w:val="left" w:pos="62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B80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B5609D" w:rsidRPr="009F3B80" w:rsidRDefault="00B5609D" w:rsidP="009F3B80">
      <w:pPr>
        <w:tabs>
          <w:tab w:val="left" w:pos="330"/>
          <w:tab w:val="center" w:pos="5102"/>
          <w:tab w:val="left" w:pos="62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ЦЕЛИННОГО </w:t>
      </w:r>
      <w:r w:rsidRPr="009F3B80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B5609D" w:rsidRPr="009F3B80" w:rsidRDefault="00B5609D" w:rsidP="009F3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B80">
        <w:rPr>
          <w:rFonts w:ascii="Times New Roman" w:hAnsi="Times New Roman" w:cs="Times New Roman"/>
          <w:b/>
          <w:sz w:val="28"/>
          <w:szCs w:val="28"/>
        </w:rPr>
        <w:t>КОЧЕНЕВСКОГО РАЙОНА НОВОСИБИРСКОЙ ОБЛАСТИ</w:t>
      </w:r>
    </w:p>
    <w:p w:rsidR="00B5609D" w:rsidRPr="009F3B80" w:rsidRDefault="00B5609D" w:rsidP="009F3B8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5609D" w:rsidRPr="009F3B80" w:rsidRDefault="00B5609D" w:rsidP="009F3B8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3B80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B5609D" w:rsidRPr="009F3B80" w:rsidRDefault="00B5609D" w:rsidP="009F3B8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609D" w:rsidRPr="009F3B80" w:rsidRDefault="00B5609D" w:rsidP="009F3B80">
      <w:pPr>
        <w:tabs>
          <w:tab w:val="left" w:pos="35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3B8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09.06</w:t>
      </w:r>
      <w:r w:rsidRPr="009F3B80">
        <w:rPr>
          <w:rFonts w:ascii="Times New Roman" w:hAnsi="Times New Roman" w:cs="Times New Roman"/>
          <w:sz w:val="28"/>
          <w:szCs w:val="28"/>
        </w:rPr>
        <w:t xml:space="preserve">.2014  № </w:t>
      </w:r>
      <w:r>
        <w:rPr>
          <w:rFonts w:ascii="Times New Roman" w:hAnsi="Times New Roman" w:cs="Times New Roman"/>
          <w:sz w:val="28"/>
          <w:szCs w:val="28"/>
        </w:rPr>
        <w:t>36</w:t>
      </w:r>
    </w:p>
    <w:p w:rsidR="00B5609D" w:rsidRPr="000622F5" w:rsidRDefault="00B5609D" w:rsidP="000622F5">
      <w:pPr>
        <w:pStyle w:val="BodyText"/>
        <w:tabs>
          <w:tab w:val="right" w:pos="9328"/>
        </w:tabs>
        <w:spacing w:line="276" w:lineRule="auto"/>
        <w:ind w:right="27"/>
        <w:rPr>
          <w:rFonts w:ascii="Georgia" w:hAnsi="Georgia" w:cs="Georgia"/>
        </w:rPr>
      </w:pPr>
      <w:r w:rsidRPr="00602911"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 xml:space="preserve">         </w:t>
      </w:r>
    </w:p>
    <w:p w:rsidR="00B5609D" w:rsidRPr="000622F5" w:rsidRDefault="00B5609D" w:rsidP="000622F5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22F5">
        <w:rPr>
          <w:rFonts w:ascii="Times New Roman" w:hAnsi="Times New Roman" w:cs="Times New Roman"/>
          <w:b/>
          <w:bCs/>
          <w:sz w:val="28"/>
          <w:szCs w:val="28"/>
        </w:rPr>
        <w:t xml:space="preserve">Об определении дополнительных случаев </w:t>
      </w:r>
    </w:p>
    <w:p w:rsidR="00B5609D" w:rsidRPr="000622F5" w:rsidRDefault="00B5609D" w:rsidP="000622F5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22F5">
        <w:rPr>
          <w:rFonts w:ascii="Times New Roman" w:hAnsi="Times New Roman" w:cs="Times New Roman"/>
          <w:b/>
          <w:bCs/>
          <w:sz w:val="28"/>
          <w:szCs w:val="28"/>
        </w:rPr>
        <w:t>осуществления банко</w:t>
      </w:r>
      <w:r>
        <w:rPr>
          <w:rFonts w:ascii="Times New Roman" w:hAnsi="Times New Roman" w:cs="Times New Roman"/>
          <w:b/>
          <w:bCs/>
          <w:sz w:val="28"/>
          <w:szCs w:val="28"/>
        </w:rPr>
        <w:t>вского сопровождения контрактов</w:t>
      </w:r>
    </w:p>
    <w:p w:rsidR="00B5609D" w:rsidRPr="000622F5" w:rsidRDefault="00B5609D" w:rsidP="003A2800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5609D" w:rsidRDefault="00B5609D" w:rsidP="00062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22F5">
        <w:rPr>
          <w:rFonts w:ascii="Times New Roman" w:hAnsi="Times New Roman" w:cs="Times New Roman"/>
          <w:sz w:val="28"/>
          <w:szCs w:val="28"/>
        </w:rPr>
        <w:tab/>
        <w:t xml:space="preserve">В соответствии с частью 2 статьи 35 Федерального закона от </w:t>
      </w:r>
      <w:r w:rsidRPr="000622F5">
        <w:rPr>
          <w:rFonts w:ascii="Times New Roman" w:hAnsi="Times New Roman" w:cs="Times New Roman"/>
          <w:sz w:val="28"/>
          <w:szCs w:val="28"/>
        </w:rPr>
        <w:br/>
        <w:t xml:space="preserve">5 апреля 2013 года № 44-ФЗ «О контрактной системе в сфере закупок товаров, работ, услуг для обеспечения государственных и муниципальных нужд», </w:t>
      </w:r>
    </w:p>
    <w:p w:rsidR="00B5609D" w:rsidRPr="000622F5" w:rsidRDefault="00B5609D" w:rsidP="00062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22F5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B5609D" w:rsidRPr="000622F5" w:rsidRDefault="00B5609D" w:rsidP="00CE200A">
      <w:pPr>
        <w:pStyle w:val="ListParagraph"/>
        <w:numPr>
          <w:ilvl w:val="0"/>
          <w:numId w:val="34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22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Установить, что обязательное осуществление банковского сопровождения контрактов, заключаемых для обеспечения нужд администрации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Целинного </w:t>
      </w:r>
      <w:r w:rsidRPr="000622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Коченевского</w:t>
      </w:r>
      <w:r w:rsidRPr="000622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Новосибирской области, осуществляется в случае, </w:t>
      </w:r>
      <w:r w:rsidRPr="000622F5">
        <w:rPr>
          <w:rFonts w:ascii="Times New Roman" w:hAnsi="Times New Roman" w:cs="Times New Roman"/>
          <w:sz w:val="28"/>
          <w:szCs w:val="28"/>
        </w:rPr>
        <w:t xml:space="preserve">если начальная (максимальная) цена контракта, заключаемого для обеспечения нужд администрации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Целинного </w:t>
      </w:r>
      <w:r w:rsidRPr="000622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Коченевского</w:t>
      </w:r>
      <w:r w:rsidRPr="000622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Новосибирской области</w:t>
      </w:r>
      <w:r w:rsidRPr="000622F5">
        <w:rPr>
          <w:rFonts w:ascii="Times New Roman" w:hAnsi="Times New Roman" w:cs="Times New Roman"/>
          <w:sz w:val="28"/>
          <w:szCs w:val="28"/>
        </w:rPr>
        <w:t xml:space="preserve">, либо цена контракта, заключаемого для обеспечения нужд администрации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Целинного </w:t>
      </w:r>
      <w:r w:rsidRPr="000622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Коченевского</w:t>
      </w:r>
      <w:r w:rsidRPr="000622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Новосибирской области</w:t>
      </w:r>
      <w:r w:rsidRPr="000622F5">
        <w:rPr>
          <w:rFonts w:ascii="Times New Roman" w:hAnsi="Times New Roman" w:cs="Times New Roman"/>
          <w:sz w:val="28"/>
          <w:szCs w:val="28"/>
        </w:rPr>
        <w:t xml:space="preserve"> с единственным поставщиком (подрядчиком, исполнителем), составляет сто миллионов рублей или более.</w:t>
      </w:r>
    </w:p>
    <w:p w:rsidR="00B5609D" w:rsidRPr="00CE200A" w:rsidRDefault="00B5609D" w:rsidP="00CE200A">
      <w:pPr>
        <w:pStyle w:val="ListParagraph"/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 в периодическом печатном и на официальном сайте администрации Целинного сельсовета, и вступает в силу с 01.07.2014 года.</w:t>
      </w:r>
      <w:bookmarkStart w:id="0" w:name="_GoBack"/>
      <w:bookmarkEnd w:id="0"/>
    </w:p>
    <w:p w:rsidR="00B5609D" w:rsidRDefault="00B5609D" w:rsidP="00CE200A">
      <w:pPr>
        <w:pStyle w:val="21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00A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B5609D" w:rsidRDefault="00B5609D" w:rsidP="000721AE">
      <w:pPr>
        <w:pStyle w:val="2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09D" w:rsidRDefault="00B5609D" w:rsidP="000721AE">
      <w:pPr>
        <w:pStyle w:val="2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09D" w:rsidRDefault="00B5609D" w:rsidP="000721AE">
      <w:pPr>
        <w:pStyle w:val="2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09D" w:rsidRDefault="00B5609D" w:rsidP="000721AE">
      <w:pPr>
        <w:pStyle w:val="2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вр.и.о. Главы Целинного сельсовета                           </w:t>
      </w:r>
    </w:p>
    <w:p w:rsidR="00B5609D" w:rsidRDefault="00B5609D" w:rsidP="000721AE">
      <w:pPr>
        <w:pStyle w:val="2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Коченевского района Новосибирской области                             Н.Н.Баландюк</w:t>
      </w:r>
    </w:p>
    <w:p w:rsidR="00B5609D" w:rsidRDefault="00B5609D" w:rsidP="000721AE">
      <w:pPr>
        <w:pStyle w:val="2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09D" w:rsidRDefault="00B5609D" w:rsidP="000721AE">
      <w:pPr>
        <w:pStyle w:val="2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09D" w:rsidRDefault="00B5609D" w:rsidP="000721AE">
      <w:pPr>
        <w:pStyle w:val="2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09D" w:rsidRDefault="00B5609D" w:rsidP="000721AE">
      <w:pPr>
        <w:pStyle w:val="2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09D" w:rsidRDefault="00B5609D" w:rsidP="000721AE">
      <w:pPr>
        <w:pStyle w:val="2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09D" w:rsidRDefault="00B5609D" w:rsidP="000721AE">
      <w:pPr>
        <w:pStyle w:val="2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09D" w:rsidRPr="00CE200A" w:rsidRDefault="00B5609D" w:rsidP="000721AE">
      <w:pPr>
        <w:pStyle w:val="2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09D" w:rsidRDefault="00B5609D" w:rsidP="003C1DDA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B5609D" w:rsidSect="000622F5">
      <w:pgSz w:w="11906" w:h="16838"/>
      <w:pgMar w:top="851" w:right="851" w:bottom="851" w:left="1134" w:header="318" w:footer="2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09D" w:rsidRDefault="00B5609D" w:rsidP="00B07DDC">
      <w:pPr>
        <w:spacing w:after="0" w:line="240" w:lineRule="auto"/>
      </w:pPr>
      <w:r>
        <w:separator/>
      </w:r>
    </w:p>
  </w:endnote>
  <w:endnote w:type="continuationSeparator" w:id="0">
    <w:p w:rsidR="00B5609D" w:rsidRDefault="00B5609D" w:rsidP="00B07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09D" w:rsidRDefault="00B5609D" w:rsidP="00B07DDC">
      <w:pPr>
        <w:spacing w:after="0" w:line="240" w:lineRule="auto"/>
      </w:pPr>
      <w:r>
        <w:separator/>
      </w:r>
    </w:p>
  </w:footnote>
  <w:footnote w:type="continuationSeparator" w:id="0">
    <w:p w:rsidR="00B5609D" w:rsidRDefault="00B5609D" w:rsidP="00B07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B2E5F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C7287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75A38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E48F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3BC1F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2B027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3403E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0C7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4ECE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604EB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3C7834"/>
    <w:multiLevelType w:val="singleLevel"/>
    <w:tmpl w:val="8376BEB0"/>
    <w:lvl w:ilvl="0">
      <w:start w:val="1"/>
      <w:numFmt w:val="decimal"/>
      <w:lvlText w:val="6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1">
    <w:nsid w:val="05246E69"/>
    <w:multiLevelType w:val="hybridMultilevel"/>
    <w:tmpl w:val="EF423B28"/>
    <w:lvl w:ilvl="0" w:tplc="0419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12">
    <w:nsid w:val="09901C37"/>
    <w:multiLevelType w:val="hybridMultilevel"/>
    <w:tmpl w:val="8F9A6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664332B"/>
    <w:multiLevelType w:val="singleLevel"/>
    <w:tmpl w:val="6576E49C"/>
    <w:lvl w:ilvl="0">
      <w:start w:val="1"/>
      <w:numFmt w:val="decimal"/>
      <w:lvlText w:val="2.2.%1."/>
      <w:legacy w:legacy="1" w:legacySpace="0" w:legacyIndent="620"/>
      <w:lvlJc w:val="left"/>
      <w:rPr>
        <w:rFonts w:ascii="Times New Roman" w:hAnsi="Times New Roman" w:cs="Times New Roman" w:hint="default"/>
      </w:rPr>
    </w:lvl>
  </w:abstractNum>
  <w:abstractNum w:abstractNumId="14">
    <w:nsid w:val="1F885EE9"/>
    <w:multiLevelType w:val="hybridMultilevel"/>
    <w:tmpl w:val="56E8935C"/>
    <w:lvl w:ilvl="0" w:tplc="9FA2BBAA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E62232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3A225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C2E5C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13445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23C77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93AFA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07618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A3EB9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22555759"/>
    <w:multiLevelType w:val="multilevel"/>
    <w:tmpl w:val="61BA8F02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cs="Times New Roman" w:hint="default"/>
      </w:rPr>
    </w:lvl>
  </w:abstractNum>
  <w:abstractNum w:abstractNumId="17">
    <w:nsid w:val="2C2847AF"/>
    <w:multiLevelType w:val="hybridMultilevel"/>
    <w:tmpl w:val="257EC548"/>
    <w:lvl w:ilvl="0" w:tplc="F5C0703C">
      <w:start w:val="2"/>
      <w:numFmt w:val="decimal"/>
      <w:lvlText w:val="%1."/>
      <w:lvlJc w:val="left"/>
      <w:pPr>
        <w:tabs>
          <w:tab w:val="num" w:pos="543"/>
        </w:tabs>
        <w:ind w:left="54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  <w:rPr>
        <w:rFonts w:cs="Times New Roman"/>
      </w:rPr>
    </w:lvl>
  </w:abstractNum>
  <w:abstractNum w:abstractNumId="18">
    <w:nsid w:val="30EB594A"/>
    <w:multiLevelType w:val="hybridMultilevel"/>
    <w:tmpl w:val="677202F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F962797"/>
    <w:multiLevelType w:val="multilevel"/>
    <w:tmpl w:val="7234D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0">
    <w:nsid w:val="44B813E3"/>
    <w:multiLevelType w:val="hybridMultilevel"/>
    <w:tmpl w:val="3A7632A4"/>
    <w:lvl w:ilvl="0" w:tplc="084EE3F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C261695"/>
    <w:multiLevelType w:val="hybridMultilevel"/>
    <w:tmpl w:val="9D38EE12"/>
    <w:lvl w:ilvl="0" w:tplc="B400D958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0A100CC"/>
    <w:multiLevelType w:val="singleLevel"/>
    <w:tmpl w:val="817270EA"/>
    <w:lvl w:ilvl="0">
      <w:start w:val="1"/>
      <w:numFmt w:val="decimal"/>
      <w:lvlText w:val="3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3">
    <w:nsid w:val="53867FCA"/>
    <w:multiLevelType w:val="hybridMultilevel"/>
    <w:tmpl w:val="16423296"/>
    <w:lvl w:ilvl="0" w:tplc="582268EC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FBC15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90229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5FAB1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B32A9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18C1A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9DAB2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FDED1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3EA25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>
    <w:nsid w:val="5B337E47"/>
    <w:multiLevelType w:val="singleLevel"/>
    <w:tmpl w:val="8A545F04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5">
    <w:nsid w:val="5BE359C9"/>
    <w:multiLevelType w:val="singleLevel"/>
    <w:tmpl w:val="7398218E"/>
    <w:lvl w:ilvl="0">
      <w:start w:val="1"/>
      <w:numFmt w:val="decimal"/>
      <w:lvlText w:val="1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26">
    <w:nsid w:val="6068508F"/>
    <w:multiLevelType w:val="hybridMultilevel"/>
    <w:tmpl w:val="4452769C"/>
    <w:lvl w:ilvl="0" w:tplc="11A0831A">
      <w:start w:val="1"/>
      <w:numFmt w:val="decimal"/>
      <w:lvlText w:val="%1."/>
      <w:lvlJc w:val="left"/>
      <w:pPr>
        <w:ind w:left="1650" w:hanging="11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>
    <w:nsid w:val="66B85C6D"/>
    <w:multiLevelType w:val="singleLevel"/>
    <w:tmpl w:val="3866008E"/>
    <w:lvl w:ilvl="0">
      <w:start w:val="1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8">
    <w:nsid w:val="686663AE"/>
    <w:multiLevelType w:val="singleLevel"/>
    <w:tmpl w:val="949211BE"/>
    <w:lvl w:ilvl="0">
      <w:start w:val="6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9">
    <w:nsid w:val="6E7005C3"/>
    <w:multiLevelType w:val="hybridMultilevel"/>
    <w:tmpl w:val="01B2558E"/>
    <w:lvl w:ilvl="0" w:tplc="04190001">
      <w:start w:val="1"/>
      <w:numFmt w:val="bullet"/>
      <w:lvlText w:val=""/>
      <w:lvlJc w:val="left"/>
      <w:pPr>
        <w:tabs>
          <w:tab w:val="num" w:pos="903"/>
        </w:tabs>
        <w:ind w:left="9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3"/>
        </w:tabs>
        <w:ind w:left="162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3"/>
        </w:tabs>
        <w:ind w:left="23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3"/>
        </w:tabs>
        <w:ind w:left="30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3"/>
        </w:tabs>
        <w:ind w:left="378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3"/>
        </w:tabs>
        <w:ind w:left="45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3"/>
        </w:tabs>
        <w:ind w:left="52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3"/>
        </w:tabs>
        <w:ind w:left="594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3"/>
        </w:tabs>
        <w:ind w:left="6663" w:hanging="360"/>
      </w:pPr>
      <w:rPr>
        <w:rFonts w:ascii="Wingdings" w:hAnsi="Wingdings" w:hint="default"/>
      </w:rPr>
    </w:lvl>
  </w:abstractNum>
  <w:abstractNum w:abstractNumId="30">
    <w:nsid w:val="6F067957"/>
    <w:multiLevelType w:val="hybridMultilevel"/>
    <w:tmpl w:val="5FC69022"/>
    <w:lvl w:ilvl="0" w:tplc="09D466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7886479"/>
    <w:multiLevelType w:val="hybridMultilevel"/>
    <w:tmpl w:val="11CE47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9482020"/>
    <w:multiLevelType w:val="hybridMultilevel"/>
    <w:tmpl w:val="46F21EE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27"/>
  </w:num>
  <w:num w:numId="3">
    <w:abstractNumId w:val="22"/>
  </w:num>
  <w:num w:numId="4">
    <w:abstractNumId w:val="13"/>
  </w:num>
  <w:num w:numId="5">
    <w:abstractNumId w:val="28"/>
  </w:num>
  <w:num w:numId="6">
    <w:abstractNumId w:val="10"/>
  </w:num>
  <w:num w:numId="7">
    <w:abstractNumId w:val="29"/>
  </w:num>
  <w:num w:numId="8">
    <w:abstractNumId w:val="11"/>
  </w:num>
  <w:num w:numId="9">
    <w:abstractNumId w:val="17"/>
  </w:num>
  <w:num w:numId="10">
    <w:abstractNumId w:val="20"/>
  </w:num>
  <w:num w:numId="11">
    <w:abstractNumId w:val="23"/>
  </w:num>
  <w:num w:numId="12">
    <w:abstractNumId w:val="19"/>
  </w:num>
  <w:num w:numId="13">
    <w:abstractNumId w:val="23"/>
  </w:num>
  <w:num w:numId="14">
    <w:abstractNumId w:val="12"/>
  </w:num>
  <w:num w:numId="15">
    <w:abstractNumId w:val="15"/>
  </w:num>
  <w:num w:numId="16">
    <w:abstractNumId w:val="14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4"/>
  </w:num>
  <w:num w:numId="28">
    <w:abstractNumId w:val="21"/>
  </w:num>
  <w:num w:numId="29">
    <w:abstractNumId w:val="31"/>
  </w:num>
  <w:num w:numId="30">
    <w:abstractNumId w:val="32"/>
  </w:num>
  <w:num w:numId="31">
    <w:abstractNumId w:val="16"/>
  </w:num>
  <w:num w:numId="32">
    <w:abstractNumId w:val="26"/>
  </w:num>
  <w:num w:numId="33">
    <w:abstractNumId w:val="18"/>
  </w:num>
  <w:num w:numId="3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4634"/>
    <w:rsid w:val="00000EAE"/>
    <w:rsid w:val="00005EA2"/>
    <w:rsid w:val="0001172C"/>
    <w:rsid w:val="00012D42"/>
    <w:rsid w:val="00014A3C"/>
    <w:rsid w:val="00016D7F"/>
    <w:rsid w:val="000327D7"/>
    <w:rsid w:val="00043307"/>
    <w:rsid w:val="00044F2C"/>
    <w:rsid w:val="0005499E"/>
    <w:rsid w:val="00055E67"/>
    <w:rsid w:val="000622F5"/>
    <w:rsid w:val="00062E4F"/>
    <w:rsid w:val="00066383"/>
    <w:rsid w:val="000721AE"/>
    <w:rsid w:val="0008187D"/>
    <w:rsid w:val="000826BD"/>
    <w:rsid w:val="0008530C"/>
    <w:rsid w:val="000855CC"/>
    <w:rsid w:val="000928CB"/>
    <w:rsid w:val="000950B9"/>
    <w:rsid w:val="000A0CDF"/>
    <w:rsid w:val="000A635A"/>
    <w:rsid w:val="000B6EB3"/>
    <w:rsid w:val="000D2D26"/>
    <w:rsid w:val="000D5F51"/>
    <w:rsid w:val="000E17DF"/>
    <w:rsid w:val="000E4D55"/>
    <w:rsid w:val="000F5DAA"/>
    <w:rsid w:val="00105632"/>
    <w:rsid w:val="0011216F"/>
    <w:rsid w:val="001130F1"/>
    <w:rsid w:val="00117D0E"/>
    <w:rsid w:val="00136FC2"/>
    <w:rsid w:val="0014081E"/>
    <w:rsid w:val="00141C26"/>
    <w:rsid w:val="00152BAB"/>
    <w:rsid w:val="001617C2"/>
    <w:rsid w:val="00171BB4"/>
    <w:rsid w:val="00174E25"/>
    <w:rsid w:val="001813EA"/>
    <w:rsid w:val="00183CD1"/>
    <w:rsid w:val="001A10F4"/>
    <w:rsid w:val="001B5704"/>
    <w:rsid w:val="001E6722"/>
    <w:rsid w:val="00211BCF"/>
    <w:rsid w:val="002231BF"/>
    <w:rsid w:val="002323D3"/>
    <w:rsid w:val="00237408"/>
    <w:rsid w:val="00246AEC"/>
    <w:rsid w:val="002475F1"/>
    <w:rsid w:val="00252850"/>
    <w:rsid w:val="002570EB"/>
    <w:rsid w:val="00263B61"/>
    <w:rsid w:val="00263E75"/>
    <w:rsid w:val="00264439"/>
    <w:rsid w:val="0026521B"/>
    <w:rsid w:val="00271CBF"/>
    <w:rsid w:val="002801B5"/>
    <w:rsid w:val="00283709"/>
    <w:rsid w:val="002858AC"/>
    <w:rsid w:val="00285FAD"/>
    <w:rsid w:val="00295D4A"/>
    <w:rsid w:val="002A67EB"/>
    <w:rsid w:val="002B245B"/>
    <w:rsid w:val="002B52DB"/>
    <w:rsid w:val="002C65F6"/>
    <w:rsid w:val="002D697C"/>
    <w:rsid w:val="002E678A"/>
    <w:rsid w:val="0030164F"/>
    <w:rsid w:val="00305A4B"/>
    <w:rsid w:val="00314C2E"/>
    <w:rsid w:val="00320D3C"/>
    <w:rsid w:val="00326892"/>
    <w:rsid w:val="00333531"/>
    <w:rsid w:val="003412DB"/>
    <w:rsid w:val="0035004E"/>
    <w:rsid w:val="00356151"/>
    <w:rsid w:val="003A2800"/>
    <w:rsid w:val="003A669E"/>
    <w:rsid w:val="003A7A4F"/>
    <w:rsid w:val="003B3927"/>
    <w:rsid w:val="003C1DDA"/>
    <w:rsid w:val="003C257A"/>
    <w:rsid w:val="003C4B66"/>
    <w:rsid w:val="003F67A2"/>
    <w:rsid w:val="0040057A"/>
    <w:rsid w:val="00402574"/>
    <w:rsid w:val="00422959"/>
    <w:rsid w:val="004372EA"/>
    <w:rsid w:val="004410F6"/>
    <w:rsid w:val="004531F5"/>
    <w:rsid w:val="0047238E"/>
    <w:rsid w:val="004734CA"/>
    <w:rsid w:val="0047710F"/>
    <w:rsid w:val="004B1C5B"/>
    <w:rsid w:val="004D6937"/>
    <w:rsid w:val="004D7DD2"/>
    <w:rsid w:val="004F5873"/>
    <w:rsid w:val="004F6CB3"/>
    <w:rsid w:val="005068E2"/>
    <w:rsid w:val="0051031F"/>
    <w:rsid w:val="00521DBB"/>
    <w:rsid w:val="005475D3"/>
    <w:rsid w:val="005534BF"/>
    <w:rsid w:val="00554560"/>
    <w:rsid w:val="005750AE"/>
    <w:rsid w:val="00587933"/>
    <w:rsid w:val="00592664"/>
    <w:rsid w:val="00596B72"/>
    <w:rsid w:val="005A45E8"/>
    <w:rsid w:val="005A5C49"/>
    <w:rsid w:val="005A6BE0"/>
    <w:rsid w:val="005B3445"/>
    <w:rsid w:val="005B4896"/>
    <w:rsid w:val="005B4F58"/>
    <w:rsid w:val="005B71A4"/>
    <w:rsid w:val="005C2747"/>
    <w:rsid w:val="005F2BF7"/>
    <w:rsid w:val="005F4926"/>
    <w:rsid w:val="00602911"/>
    <w:rsid w:val="00615804"/>
    <w:rsid w:val="006251AA"/>
    <w:rsid w:val="006571C9"/>
    <w:rsid w:val="00666014"/>
    <w:rsid w:val="0067536F"/>
    <w:rsid w:val="006759EB"/>
    <w:rsid w:val="006B0227"/>
    <w:rsid w:val="006B1571"/>
    <w:rsid w:val="006B555C"/>
    <w:rsid w:val="006C2685"/>
    <w:rsid w:val="006D1839"/>
    <w:rsid w:val="006D66D2"/>
    <w:rsid w:val="006E07F0"/>
    <w:rsid w:val="006F3427"/>
    <w:rsid w:val="006F7784"/>
    <w:rsid w:val="00706B63"/>
    <w:rsid w:val="00707D09"/>
    <w:rsid w:val="00714159"/>
    <w:rsid w:val="0071681E"/>
    <w:rsid w:val="00720280"/>
    <w:rsid w:val="00720428"/>
    <w:rsid w:val="00722599"/>
    <w:rsid w:val="00731E61"/>
    <w:rsid w:val="00740CB8"/>
    <w:rsid w:val="00745696"/>
    <w:rsid w:val="0076436F"/>
    <w:rsid w:val="00776C07"/>
    <w:rsid w:val="00781BF2"/>
    <w:rsid w:val="00783ED8"/>
    <w:rsid w:val="007958FB"/>
    <w:rsid w:val="007A26BF"/>
    <w:rsid w:val="007A3154"/>
    <w:rsid w:val="007A6326"/>
    <w:rsid w:val="008006AE"/>
    <w:rsid w:val="0080139C"/>
    <w:rsid w:val="00812A2B"/>
    <w:rsid w:val="00821C77"/>
    <w:rsid w:val="00830C9A"/>
    <w:rsid w:val="00837787"/>
    <w:rsid w:val="00850666"/>
    <w:rsid w:val="00852773"/>
    <w:rsid w:val="00860524"/>
    <w:rsid w:val="00864AA0"/>
    <w:rsid w:val="008676F3"/>
    <w:rsid w:val="008964CC"/>
    <w:rsid w:val="008A0E54"/>
    <w:rsid w:val="008A5CDD"/>
    <w:rsid w:val="008A5FE5"/>
    <w:rsid w:val="008B56AD"/>
    <w:rsid w:val="008C1181"/>
    <w:rsid w:val="008C234D"/>
    <w:rsid w:val="008D2BBB"/>
    <w:rsid w:val="008E38B4"/>
    <w:rsid w:val="008E4745"/>
    <w:rsid w:val="008F276A"/>
    <w:rsid w:val="008F4638"/>
    <w:rsid w:val="00904CA0"/>
    <w:rsid w:val="00912A30"/>
    <w:rsid w:val="009256C1"/>
    <w:rsid w:val="009257C4"/>
    <w:rsid w:val="00933955"/>
    <w:rsid w:val="00936326"/>
    <w:rsid w:val="00937ABD"/>
    <w:rsid w:val="00940B4A"/>
    <w:rsid w:val="00941B99"/>
    <w:rsid w:val="00942020"/>
    <w:rsid w:val="00947D0D"/>
    <w:rsid w:val="00980AD0"/>
    <w:rsid w:val="009A0F0C"/>
    <w:rsid w:val="009B00B9"/>
    <w:rsid w:val="009D5AD4"/>
    <w:rsid w:val="009D6279"/>
    <w:rsid w:val="009D6F7A"/>
    <w:rsid w:val="009F1C1D"/>
    <w:rsid w:val="009F3B80"/>
    <w:rsid w:val="009F493B"/>
    <w:rsid w:val="009F5DCA"/>
    <w:rsid w:val="00A0622B"/>
    <w:rsid w:val="00A10391"/>
    <w:rsid w:val="00A20969"/>
    <w:rsid w:val="00A3166C"/>
    <w:rsid w:val="00A339BC"/>
    <w:rsid w:val="00A363E9"/>
    <w:rsid w:val="00A36E79"/>
    <w:rsid w:val="00A37954"/>
    <w:rsid w:val="00A37A7D"/>
    <w:rsid w:val="00A4542D"/>
    <w:rsid w:val="00A45A3D"/>
    <w:rsid w:val="00A50C1D"/>
    <w:rsid w:val="00A57255"/>
    <w:rsid w:val="00A64FF2"/>
    <w:rsid w:val="00A72BBC"/>
    <w:rsid w:val="00A809FF"/>
    <w:rsid w:val="00AA624E"/>
    <w:rsid w:val="00AB456F"/>
    <w:rsid w:val="00AB4694"/>
    <w:rsid w:val="00AD170F"/>
    <w:rsid w:val="00AD223F"/>
    <w:rsid w:val="00AD56B3"/>
    <w:rsid w:val="00B00580"/>
    <w:rsid w:val="00B029D9"/>
    <w:rsid w:val="00B07DDC"/>
    <w:rsid w:val="00B1787D"/>
    <w:rsid w:val="00B35B44"/>
    <w:rsid w:val="00B53295"/>
    <w:rsid w:val="00B5387B"/>
    <w:rsid w:val="00B54A8F"/>
    <w:rsid w:val="00B5609D"/>
    <w:rsid w:val="00B7549C"/>
    <w:rsid w:val="00B86A3D"/>
    <w:rsid w:val="00B95F0D"/>
    <w:rsid w:val="00BB1298"/>
    <w:rsid w:val="00BB1C34"/>
    <w:rsid w:val="00BB4BFB"/>
    <w:rsid w:val="00BB4FCD"/>
    <w:rsid w:val="00BC7B78"/>
    <w:rsid w:val="00BD5C27"/>
    <w:rsid w:val="00BE2B30"/>
    <w:rsid w:val="00BE3016"/>
    <w:rsid w:val="00BE4634"/>
    <w:rsid w:val="00BE4F0E"/>
    <w:rsid w:val="00C01107"/>
    <w:rsid w:val="00C02C1C"/>
    <w:rsid w:val="00C165E4"/>
    <w:rsid w:val="00C44FD2"/>
    <w:rsid w:val="00C47816"/>
    <w:rsid w:val="00C50C54"/>
    <w:rsid w:val="00C55017"/>
    <w:rsid w:val="00C612DF"/>
    <w:rsid w:val="00C62A2E"/>
    <w:rsid w:val="00C67169"/>
    <w:rsid w:val="00C82DFB"/>
    <w:rsid w:val="00C87EB1"/>
    <w:rsid w:val="00C92AF3"/>
    <w:rsid w:val="00C93763"/>
    <w:rsid w:val="00C96FAC"/>
    <w:rsid w:val="00CA68D4"/>
    <w:rsid w:val="00CA7D0B"/>
    <w:rsid w:val="00CB25A8"/>
    <w:rsid w:val="00CC0C15"/>
    <w:rsid w:val="00CE200A"/>
    <w:rsid w:val="00CE46A4"/>
    <w:rsid w:val="00D0443A"/>
    <w:rsid w:val="00D10BC8"/>
    <w:rsid w:val="00D13D83"/>
    <w:rsid w:val="00D364EE"/>
    <w:rsid w:val="00D51EB4"/>
    <w:rsid w:val="00D61DAC"/>
    <w:rsid w:val="00D71B9D"/>
    <w:rsid w:val="00D74092"/>
    <w:rsid w:val="00D84E53"/>
    <w:rsid w:val="00D94BD5"/>
    <w:rsid w:val="00DA6A98"/>
    <w:rsid w:val="00DB5C0A"/>
    <w:rsid w:val="00DC41CD"/>
    <w:rsid w:val="00DC557E"/>
    <w:rsid w:val="00DC7B6A"/>
    <w:rsid w:val="00DD591F"/>
    <w:rsid w:val="00DD5C26"/>
    <w:rsid w:val="00DD6E60"/>
    <w:rsid w:val="00DE32DF"/>
    <w:rsid w:val="00E00243"/>
    <w:rsid w:val="00E20A3B"/>
    <w:rsid w:val="00E27EF8"/>
    <w:rsid w:val="00E30EF4"/>
    <w:rsid w:val="00E44445"/>
    <w:rsid w:val="00E57525"/>
    <w:rsid w:val="00E615F6"/>
    <w:rsid w:val="00E669AB"/>
    <w:rsid w:val="00E924B8"/>
    <w:rsid w:val="00E93D09"/>
    <w:rsid w:val="00E953C4"/>
    <w:rsid w:val="00EA0C5A"/>
    <w:rsid w:val="00EA1E03"/>
    <w:rsid w:val="00EA2EED"/>
    <w:rsid w:val="00EA4E34"/>
    <w:rsid w:val="00EC19F2"/>
    <w:rsid w:val="00EE1B9B"/>
    <w:rsid w:val="00F0184D"/>
    <w:rsid w:val="00F04F26"/>
    <w:rsid w:val="00F06F19"/>
    <w:rsid w:val="00F11925"/>
    <w:rsid w:val="00F17477"/>
    <w:rsid w:val="00F214B2"/>
    <w:rsid w:val="00F2705F"/>
    <w:rsid w:val="00F31354"/>
    <w:rsid w:val="00F46E71"/>
    <w:rsid w:val="00F52F3D"/>
    <w:rsid w:val="00F536BD"/>
    <w:rsid w:val="00F57864"/>
    <w:rsid w:val="00F61103"/>
    <w:rsid w:val="00F771F7"/>
    <w:rsid w:val="00F92A22"/>
    <w:rsid w:val="00F9666E"/>
    <w:rsid w:val="00FA6260"/>
    <w:rsid w:val="00FB02F5"/>
    <w:rsid w:val="00FC17EB"/>
    <w:rsid w:val="00FC7461"/>
    <w:rsid w:val="00FC7CBB"/>
    <w:rsid w:val="00FD3C7A"/>
    <w:rsid w:val="00FD69F8"/>
    <w:rsid w:val="00FE391D"/>
    <w:rsid w:val="00FF1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DBB"/>
    <w:pPr>
      <w:spacing w:after="200" w:line="276" w:lineRule="auto"/>
    </w:pPr>
    <w:rPr>
      <w:rFonts w:cs="Calibri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95F0D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52F3D"/>
    <w:rPr>
      <w:rFonts w:ascii="Calibri" w:hAnsi="Calibri" w:cs="Times New Roman"/>
      <w:b/>
      <w:i/>
      <w:sz w:val="26"/>
      <w:lang w:eastAsia="en-US"/>
    </w:rPr>
  </w:style>
  <w:style w:type="paragraph" w:styleId="Header">
    <w:name w:val="header"/>
    <w:basedOn w:val="Normal"/>
    <w:link w:val="HeaderChar"/>
    <w:uiPriority w:val="99"/>
    <w:rsid w:val="00B07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07DD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07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07DD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07DDC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7DDC"/>
    <w:rPr>
      <w:rFonts w:ascii="Tahoma" w:hAnsi="Tahoma" w:cs="Times New Roman"/>
      <w:sz w:val="16"/>
    </w:rPr>
  </w:style>
  <w:style w:type="paragraph" w:styleId="BodyText">
    <w:name w:val="Body Text"/>
    <w:basedOn w:val="Normal"/>
    <w:link w:val="BodyTextChar"/>
    <w:uiPriority w:val="99"/>
    <w:rsid w:val="00B07DDC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07DDC"/>
    <w:rPr>
      <w:rFonts w:ascii="Times New Roman" w:hAnsi="Times New Roman" w:cs="Times New Roman"/>
      <w:b/>
      <w:sz w:val="24"/>
      <w:lang w:eastAsia="ru-RU"/>
    </w:rPr>
  </w:style>
  <w:style w:type="paragraph" w:styleId="NoSpacing">
    <w:name w:val="No Spacing"/>
    <w:uiPriority w:val="99"/>
    <w:qFormat/>
    <w:rsid w:val="00B07DDC"/>
    <w:rPr>
      <w:rFonts w:cs="Calibri"/>
      <w:lang w:eastAsia="en-US"/>
    </w:rPr>
  </w:style>
  <w:style w:type="table" w:styleId="TableGrid">
    <w:name w:val="Table Grid"/>
    <w:basedOn w:val="TableNormal"/>
    <w:uiPriority w:val="99"/>
    <w:rsid w:val="00B07DDC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semiHidden/>
    <w:rsid w:val="00044F2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44F2C"/>
    <w:rPr>
      <w:rFonts w:cs="Times New Roman"/>
    </w:rPr>
  </w:style>
  <w:style w:type="paragraph" w:styleId="ListParagraph">
    <w:name w:val="List Paragraph"/>
    <w:basedOn w:val="Normal"/>
    <w:uiPriority w:val="99"/>
    <w:qFormat/>
    <w:rsid w:val="00521DBB"/>
    <w:pPr>
      <w:ind w:left="720"/>
    </w:pPr>
  </w:style>
  <w:style w:type="paragraph" w:customStyle="1" w:styleId="Style3">
    <w:name w:val="Style3"/>
    <w:basedOn w:val="Normal"/>
    <w:uiPriority w:val="99"/>
    <w:rsid w:val="001813EA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1813EA"/>
    <w:rPr>
      <w:rFonts w:ascii="Times New Roman" w:hAnsi="Times New Roman"/>
      <w:sz w:val="22"/>
    </w:rPr>
  </w:style>
  <w:style w:type="paragraph" w:customStyle="1" w:styleId="Style4">
    <w:name w:val="Style4"/>
    <w:basedOn w:val="Normal"/>
    <w:uiPriority w:val="99"/>
    <w:rsid w:val="001813EA"/>
    <w:pPr>
      <w:widowControl w:val="0"/>
      <w:autoSpaceDE w:val="0"/>
      <w:autoSpaceDN w:val="0"/>
      <w:adjustRightInd w:val="0"/>
      <w:spacing w:after="0" w:line="271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1813EA"/>
    <w:pPr>
      <w:widowControl w:val="0"/>
      <w:autoSpaceDE w:val="0"/>
      <w:autoSpaceDN w:val="0"/>
      <w:adjustRightInd w:val="0"/>
      <w:spacing w:after="0" w:line="27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C87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C87EB1"/>
    <w:rPr>
      <w:rFonts w:cs="Times New Roman"/>
      <w:b/>
    </w:rPr>
  </w:style>
  <w:style w:type="character" w:customStyle="1" w:styleId="apple-converted-space">
    <w:name w:val="apple-converted-space"/>
    <w:basedOn w:val="DefaultParagraphFont"/>
    <w:uiPriority w:val="99"/>
    <w:rsid w:val="00C87EB1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C87EB1"/>
    <w:rPr>
      <w:rFonts w:cs="Times New Roman"/>
      <w:i/>
    </w:rPr>
  </w:style>
  <w:style w:type="character" w:customStyle="1" w:styleId="apple-style-span">
    <w:name w:val="apple-style-span"/>
    <w:basedOn w:val="DefaultParagraphFont"/>
    <w:uiPriority w:val="99"/>
    <w:rsid w:val="00C87EB1"/>
    <w:rPr>
      <w:rFonts w:cs="Times New Roman"/>
    </w:rPr>
  </w:style>
  <w:style w:type="paragraph" w:customStyle="1" w:styleId="21">
    <w:name w:val="Основной текст 21"/>
    <w:basedOn w:val="Normal"/>
    <w:uiPriority w:val="99"/>
    <w:rsid w:val="008F276A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6D66D2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Nonformat">
    <w:name w:val="ConsPlusNonformat"/>
    <w:uiPriority w:val="99"/>
    <w:rsid w:val="006D66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D66D2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a">
    <w:name w:val="Знак Знак Знак Знак"/>
    <w:basedOn w:val="Normal"/>
    <w:uiPriority w:val="99"/>
    <w:rsid w:val="007A632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92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73</TotalTime>
  <Pages>1</Pages>
  <Words>213</Words>
  <Characters>1219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</dc:title>
  <dc:subject/>
  <dc:creator>Николай Иванович Гейко</dc:creator>
  <cp:keywords/>
  <dc:description/>
  <cp:lastModifiedBy>Работа</cp:lastModifiedBy>
  <cp:revision>17</cp:revision>
  <cp:lastPrinted>2014-09-18T09:29:00Z</cp:lastPrinted>
  <dcterms:created xsi:type="dcterms:W3CDTF">2013-12-31T03:01:00Z</dcterms:created>
  <dcterms:modified xsi:type="dcterms:W3CDTF">2014-09-18T09:30:00Z</dcterms:modified>
</cp:coreProperties>
</file>